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58"/>
        <w:tblOverlap w:val="never"/>
        <w:tblW w:w="2126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36"/>
      </w:tblGrid>
      <w:tr w:rsidR="00E83484" w:rsidRPr="00630E2E">
        <w:trPr>
          <w:trHeight w:val="2345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3B6969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0E2E">
              <w:rPr>
                <w:rFonts w:ascii="TH Sarabun New" w:hAnsi="TH Sarabun New" w:cs="TH Sarabun New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24" o:spid="_x0000_i1025" type="#_x0000_t75" style="width:107.25pt;height:130.5pt;visibility:visible">
                  <v:imagedata r:id="rId4" o:title=""/>
                </v:shape>
              </w:pict>
            </w:r>
          </w:p>
        </w:tc>
      </w:tr>
      <w:tr w:rsidR="00E83484" w:rsidRPr="00630E2E">
        <w:trPr>
          <w:trHeight w:val="678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3B6969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 xml:space="preserve">ายสิทธิเดช 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 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วิระชัย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ปลัดอบต.ห้วยบง</w:t>
            </w:r>
          </w:p>
        </w:tc>
      </w:tr>
    </w:tbl>
    <w:tbl>
      <w:tblPr>
        <w:tblpPr w:leftFromText="180" w:rightFromText="180" w:vertAnchor="text" w:horzAnchor="page" w:tblpX="4048" w:tblpY="392"/>
        <w:tblOverlap w:val="never"/>
        <w:tblW w:w="2166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66"/>
      </w:tblGrid>
      <w:tr w:rsidR="00E83484" w:rsidRPr="00630E2E">
        <w:trPr>
          <w:trHeight w:val="2346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3B6969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0E2E">
              <w:rPr>
                <w:rFonts w:ascii="TH Sarabun New" w:hAnsi="TH Sarabun New" w:cs="TH Sarabun New"/>
                <w:noProof/>
                <w:sz w:val="24"/>
                <w:szCs w:val="24"/>
              </w:rPr>
              <w:pict>
                <v:shape id="รูปภาพ 25" o:spid="_x0000_i1026" type="#_x0000_t75" style="width:103.5pt;height:126.75pt;visibility:visible">
                  <v:imagedata r:id="rId5" o:title=""/>
                </v:shape>
              </w:pict>
            </w:r>
          </w:p>
        </w:tc>
      </w:tr>
      <w:tr w:rsidR="00E83484" w:rsidRPr="00630E2E">
        <w:trPr>
          <w:trHeight w:val="678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3B6969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น.ส.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ชมตะวัน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 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โ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คก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ขุนทด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หัวหน้าสำนักงานปลัด</w:t>
            </w:r>
          </w:p>
        </w:tc>
      </w:tr>
    </w:tbl>
    <w:tbl>
      <w:tblPr>
        <w:tblpPr w:leftFromText="180" w:rightFromText="180" w:vertAnchor="text" w:horzAnchor="page" w:tblpX="6385" w:tblpY="459"/>
        <w:tblOverlap w:val="never"/>
        <w:tblW w:w="2112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12"/>
      </w:tblGrid>
      <w:tr w:rsidR="00E83484" w:rsidRPr="00630E2E">
        <w:trPr>
          <w:trHeight w:val="2153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0E2E">
              <w:rPr>
                <w:rFonts w:ascii="TH Sarabun New" w:hAnsi="TH Sarabun New" w:cs="TH Sarabun New"/>
                <w:noProof/>
                <w:sz w:val="24"/>
                <w:szCs w:val="24"/>
              </w:rPr>
              <w:pict>
                <v:shape id="รูปภาพ 29" o:spid="_x0000_i1027" type="#_x0000_t75" style="width:93pt;height:126.75pt;visibility:visible">
                  <v:imagedata r:id="rId6" o:title=""/>
                </v:shape>
              </w:pict>
            </w:r>
          </w:p>
        </w:tc>
      </w:tr>
      <w:tr w:rsidR="00E83484" w:rsidRPr="00630E2E">
        <w:trPr>
          <w:trHeight w:val="622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นายไพรัช วิโรจน์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เจ้าหน้าที่บริหารทั่วไป</w:t>
            </w:r>
          </w:p>
        </w:tc>
      </w:tr>
    </w:tbl>
    <w:tbl>
      <w:tblPr>
        <w:tblpPr w:leftFromText="180" w:rightFromText="180" w:vertAnchor="text" w:horzAnchor="page" w:tblpX="4048" w:tblpY="472"/>
        <w:tblOverlap w:val="never"/>
        <w:tblW w:w="2139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39"/>
      </w:tblGrid>
      <w:tr w:rsidR="00E83484" w:rsidRPr="00630E2E">
        <w:trPr>
          <w:trHeight w:val="2436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noProof/>
              </w:rPr>
              <w:pict>
                <v:shape id="รูปภาพ 32" o:spid="_x0000_s1026" type="#_x0000_t75" style="position:absolute;left:0;text-align:left;margin-left:.7pt;margin-top:-.4pt;width:99.8pt;height:126.35pt;z-index:-251661312;visibility:visible;mso-position-horizontal-relative:text;mso-position-vertical-relative:text" wrapcoords="-162 0 -162 21471 21600 21471 21600 0 -162 0">
                  <v:imagedata r:id="rId7" o:title=""/>
                  <w10:wrap type="tight"/>
                </v:shape>
              </w:pict>
            </w:r>
          </w:p>
        </w:tc>
      </w:tr>
      <w:tr w:rsidR="00E83484" w:rsidRPr="00630E2E">
        <w:trPr>
          <w:trHeight w:val="704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น.ส.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ภัทศา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 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สครรัมย์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เจ้าหน้าที่วิเคราะห์นโยบายฯ</w:t>
            </w:r>
          </w:p>
        </w:tc>
      </w:tr>
    </w:tbl>
    <w:p w:rsidR="00E83484" w:rsidRDefault="00E83484"/>
    <w:tbl>
      <w:tblPr>
        <w:tblpPr w:leftFromText="180" w:rightFromText="180" w:vertAnchor="text" w:horzAnchor="margin" w:tblpY="-28"/>
        <w:tblOverlap w:val="never"/>
        <w:tblW w:w="2139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53"/>
      </w:tblGrid>
      <w:tr w:rsidR="00E83484" w:rsidRPr="00630E2E">
        <w:trPr>
          <w:trHeight w:val="2436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noProof/>
              </w:rPr>
              <w:pict>
                <v:shape id="รูปภาพ 36" o:spid="_x0000_s1027" type="#_x0000_t75" style="position:absolute;left:0;text-align:left;margin-left:107.2pt;margin-top:.2pt;width:103.2pt;height:120.9pt;z-index:251657216;visibility:visible">
                  <v:imagedata r:id="rId8" o:title=""/>
                  <w10:wrap type="topAndBottom"/>
                </v:shape>
              </w:pict>
            </w:r>
            <w:r>
              <w:rPr>
                <w:noProof/>
              </w:rPr>
              <w:pict>
                <v:shape id="รูปภาพ 34" o:spid="_x0000_s1028" type="#_x0000_t75" style="position:absolute;left:0;text-align:left;margin-left:-.05pt;margin-top:-4.6pt;width:103.2pt;height:120.9pt;z-index:251656192;visibility:visible">
                  <v:imagedata r:id="rId8" o:title=""/>
                  <w10:wrap type="topAndBottom"/>
                </v:shape>
              </w:pict>
            </w:r>
          </w:p>
        </w:tc>
      </w:tr>
      <w:tr w:rsidR="00E83484" w:rsidRPr="00630E2E">
        <w:trPr>
          <w:trHeight w:val="704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 xml:space="preserve">ายเอนกชัย 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 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สายขุนทด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นักพัฒนาชุมชน</w:t>
            </w:r>
          </w:p>
        </w:tc>
      </w:tr>
    </w:tbl>
    <w:tbl>
      <w:tblPr>
        <w:tblpPr w:leftFromText="180" w:rightFromText="180" w:vertAnchor="text" w:horzAnchor="page" w:tblpX="4197" w:tblpY="109"/>
        <w:tblOverlap w:val="never"/>
        <w:tblW w:w="2083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83"/>
      </w:tblGrid>
      <w:tr w:rsidR="00E83484" w:rsidRPr="00630E2E">
        <w:trPr>
          <w:trHeight w:val="2287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0E2E">
              <w:rPr>
                <w:rFonts w:ascii="TH Sarabun New" w:hAnsi="TH Sarabun New" w:cs="TH Sarabun New"/>
                <w:noProof/>
                <w:sz w:val="24"/>
                <w:szCs w:val="24"/>
              </w:rPr>
              <w:pict>
                <v:shape id="รูปภาพ 37" o:spid="_x0000_i1028" type="#_x0000_t75" style="width:99pt;height:121.5pt;visibility:visible">
                  <v:imagedata r:id="rId9" o:title=""/>
                </v:shape>
              </w:pict>
            </w:r>
          </w:p>
        </w:tc>
      </w:tr>
      <w:tr w:rsidR="00E83484" w:rsidRPr="00630E2E">
        <w:trPr>
          <w:trHeight w:val="661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1094F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างธัชนันต์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 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อมาตยคง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นักพัฒนาชุมชน</w:t>
            </w:r>
          </w:p>
        </w:tc>
      </w:tr>
    </w:tbl>
    <w:tbl>
      <w:tblPr>
        <w:tblpPr w:leftFromText="180" w:rightFromText="180" w:vertAnchor="text" w:horzAnchor="page" w:tblpX="6683" w:tblpY="67"/>
        <w:tblOverlap w:val="never"/>
        <w:tblW w:w="2139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39"/>
      </w:tblGrid>
      <w:tr w:rsidR="00E83484" w:rsidRPr="00630E2E">
        <w:trPr>
          <w:trHeight w:val="2436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0E2E">
              <w:rPr>
                <w:rFonts w:ascii="TH Sarabun New" w:hAnsi="TH Sarabun New" w:cs="TH Sarabun New"/>
                <w:noProof/>
                <w:sz w:val="24"/>
                <w:szCs w:val="24"/>
              </w:rPr>
              <w:pict>
                <v:shape id="รูปภาพ 40" o:spid="_x0000_i1029" type="#_x0000_t75" style="width:99pt;height:120pt;visibility:visible">
                  <v:imagedata r:id="rId10" o:title=""/>
                </v:shape>
              </w:pict>
            </w:r>
          </w:p>
        </w:tc>
      </w:tr>
      <w:tr w:rsidR="00E83484" w:rsidRPr="00630E2E">
        <w:trPr>
          <w:trHeight w:val="704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1094F" w:rsidRDefault="00E83484" w:rsidP="00A1094F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จ่าเอกจิรายุทธ แก้วนามอง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เจ้าพนักงานธุรการ</w:t>
            </w:r>
          </w:p>
        </w:tc>
      </w:tr>
    </w:tbl>
    <w:tbl>
      <w:tblPr>
        <w:tblpPr w:leftFromText="180" w:rightFromText="180" w:vertAnchor="text" w:horzAnchor="page" w:tblpX="9060" w:tblpY="136"/>
        <w:tblOverlap w:val="never"/>
        <w:tblW w:w="2029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29"/>
      </w:tblGrid>
      <w:tr w:rsidR="00E83484" w:rsidRPr="00630E2E">
        <w:trPr>
          <w:trHeight w:val="2390"/>
          <w:tblCellSpacing w:w="7" w:type="dxa"/>
        </w:trPr>
        <w:tc>
          <w:tcPr>
            <w:tcW w:w="2001" w:type="dxa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C5299D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0E2E">
              <w:rPr>
                <w:rFonts w:ascii="TH Sarabun New" w:hAnsi="TH Sarabun New" w:cs="TH Sarabun New"/>
                <w:noProof/>
                <w:sz w:val="24"/>
                <w:szCs w:val="24"/>
              </w:rPr>
              <w:pict>
                <v:shape id="รูปภาพ 44" o:spid="_x0000_i1030" type="#_x0000_t75" style="width:93pt;height:117pt;visibility:visible">
                  <v:imagedata r:id="rId11" o:title=""/>
                </v:shape>
              </w:pict>
            </w:r>
          </w:p>
        </w:tc>
      </w:tr>
      <w:tr w:rsidR="00E83484" w:rsidRPr="00630E2E">
        <w:trPr>
          <w:trHeight w:val="691"/>
          <w:tblCellSpacing w:w="7" w:type="dxa"/>
        </w:trPr>
        <w:tc>
          <w:tcPr>
            <w:tcW w:w="2001" w:type="dxa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1094F" w:rsidRDefault="00E83484" w:rsidP="00C5299D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จ่าเอกกิตติพัชฌ์ นวลจันทร์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 w:rsidRPr="00C5299D">
              <w:rPr>
                <w:rFonts w:ascii="TH Sarabun New" w:hAnsi="TH Sarabun New" w:cs="TH Sarabun New"/>
                <w:color w:val="0000FF"/>
                <w:szCs w:val="22"/>
                <w:cs/>
              </w:rPr>
              <w:t>เจ้าพนักงานป้องกันและบรรเทาฯ</w:t>
            </w:r>
          </w:p>
        </w:tc>
      </w:tr>
    </w:tbl>
    <w:p w:rsidR="00E83484" w:rsidRPr="00A1094F" w:rsidRDefault="00E83484">
      <w:r>
        <w:rPr>
          <w:noProof/>
        </w:rPr>
        <w:pict>
          <v:shape id="รูปภาพ 2" o:spid="_x0000_s1029" type="#_x0000_t75" style="position:absolute;margin-left:155.2pt;margin-top:171.8pt;width:100.5pt;height:131.05pt;z-index:251659264;visibility:visible;mso-position-horizontal-relative:text;mso-position-vertical-relative:text">
            <v:imagedata r:id="rId12" o:title=""/>
            <w10:wrap type="topAndBottom"/>
          </v:shape>
        </w:pict>
      </w:r>
    </w:p>
    <w:tbl>
      <w:tblPr>
        <w:tblpPr w:leftFromText="180" w:rightFromText="180" w:vertAnchor="text" w:horzAnchor="margin" w:tblpY="303"/>
        <w:tblOverlap w:val="never"/>
        <w:tblW w:w="2139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39"/>
      </w:tblGrid>
      <w:tr w:rsidR="00E83484" w:rsidRPr="00630E2E">
        <w:trPr>
          <w:trHeight w:val="2436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C5299D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630E2E">
              <w:rPr>
                <w:rFonts w:ascii="TH Sarabun New" w:hAnsi="TH Sarabun New" w:cs="TH Sarabun New"/>
                <w:noProof/>
                <w:sz w:val="24"/>
                <w:szCs w:val="24"/>
              </w:rPr>
              <w:pict>
                <v:shape id="รูปภาพ 42" o:spid="_x0000_i1031" type="#_x0000_t75" style="width:97.5pt;height:123pt;visibility:visible">
                  <v:imagedata r:id="rId13" o:title=""/>
                </v:shape>
              </w:pict>
            </w:r>
          </w:p>
        </w:tc>
      </w:tr>
      <w:tr w:rsidR="00E83484" w:rsidRPr="00630E2E">
        <w:trPr>
          <w:trHeight w:val="704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1094F" w:rsidRDefault="00E83484" w:rsidP="00C5299D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น.ส.อรพรรณ ควรขุนทด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เจ้าพนักงานธุรการ</w:t>
            </w:r>
          </w:p>
        </w:tc>
      </w:tr>
    </w:tbl>
    <w:tbl>
      <w:tblPr>
        <w:tblpPr w:leftFromText="180" w:rightFromText="180" w:vertAnchor="text" w:horzAnchor="page" w:tblpX="4184" w:tblpY="357"/>
        <w:tblOverlap w:val="never"/>
        <w:tblW w:w="2126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26"/>
      </w:tblGrid>
      <w:tr w:rsidR="00E83484" w:rsidRPr="00630E2E">
        <w:trPr>
          <w:trHeight w:val="2345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C5299D">
            <w:pPr>
              <w:spacing w:before="100" w:beforeAutospacing="1" w:after="100" w:afterAutospacing="1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630E2E">
              <w:rPr>
                <w:rFonts w:ascii="TH Sarabun New" w:hAnsi="TH Sarabun New" w:cs="TH Sarabun New"/>
                <w:noProof/>
                <w:sz w:val="24"/>
                <w:szCs w:val="24"/>
              </w:rPr>
              <w:pict>
                <v:shape id="รูปภาพ 45" o:spid="_x0000_i1032" type="#_x0000_t75" style="width:93pt;height:111.75pt;visibility:visible">
                  <v:imagedata r:id="rId14" o:title=""/>
                </v:shape>
              </w:pict>
            </w:r>
          </w:p>
        </w:tc>
      </w:tr>
      <w:tr w:rsidR="00E83484" w:rsidRPr="00630E2E">
        <w:trPr>
          <w:trHeight w:val="678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C5299D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น.ส.วัชรีพร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 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โทขุนทด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บุคลากร (ลูกจ้างประจำ)</w:t>
            </w:r>
          </w:p>
        </w:tc>
      </w:tr>
    </w:tbl>
    <w:tbl>
      <w:tblPr>
        <w:tblpPr w:leftFromText="180" w:rightFromText="180" w:vertAnchor="text" w:horzAnchor="page" w:tblpX="4184" w:tblpY="371"/>
        <w:tblOverlap w:val="never"/>
        <w:tblW w:w="2153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53"/>
      </w:tblGrid>
      <w:tr w:rsidR="00E83484" w:rsidRPr="00630E2E">
        <w:trPr>
          <w:trHeight w:val="1635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C5299D">
            <w:pPr>
              <w:spacing w:before="100" w:beforeAutospacing="1" w:after="100" w:afterAutospacing="1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E83484" w:rsidRPr="00630E2E">
        <w:trPr>
          <w:trHeight w:val="442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C5299D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ายจรัญ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t> 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ซอมรัมย์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ภารโรง</w:t>
            </w:r>
          </w:p>
        </w:tc>
      </w:tr>
    </w:tbl>
    <w:p w:rsidR="00E83484" w:rsidRPr="00A1094F" w:rsidRDefault="00E83484"/>
    <w:p w:rsidR="00E83484" w:rsidRPr="00C5299D" w:rsidRDefault="00E83484"/>
    <w:p w:rsidR="00E83484" w:rsidRPr="00A1094F" w:rsidRDefault="00E83484"/>
    <w:p w:rsidR="00E83484" w:rsidRDefault="00E83484"/>
    <w:p w:rsidR="00E83484" w:rsidRPr="003B6969" w:rsidRDefault="00E83484" w:rsidP="003B6969">
      <w:pPr>
        <w:ind w:right="-1322"/>
      </w:pPr>
    </w:p>
    <w:p w:rsidR="00E83484" w:rsidRPr="003B6969" w:rsidRDefault="00E83484"/>
    <w:p w:rsidR="00E83484" w:rsidRDefault="00E83484"/>
    <w:tbl>
      <w:tblPr>
        <w:tblpPr w:leftFromText="180" w:rightFromText="180" w:vertAnchor="text" w:horzAnchor="margin" w:tblpY="653"/>
        <w:tblOverlap w:val="never"/>
        <w:tblW w:w="2208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08"/>
      </w:tblGrid>
      <w:tr w:rsidR="00E83484" w:rsidRPr="00630E2E">
        <w:trPr>
          <w:trHeight w:val="2028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C5299D">
            <w:pPr>
              <w:spacing w:before="100" w:beforeAutospacing="1" w:after="100" w:afterAutospacing="1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noProof/>
              </w:rPr>
              <w:pict>
                <v:shape id="รูปภาพ 3" o:spid="_x0000_s1030" type="#_x0000_t75" style="position:absolute;margin-left:-.05pt;margin-top:-126.75pt;width:103.9pt;height:126.3pt;z-index:251660288;visibility:visible">
                  <v:imagedata r:id="rId15" o:title=""/>
                  <w10:wrap type="topAndBottom"/>
                </v:shape>
              </w:pict>
            </w:r>
          </w:p>
        </w:tc>
      </w:tr>
      <w:tr w:rsidR="00E83484" w:rsidRPr="00630E2E">
        <w:trPr>
          <w:trHeight w:val="586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C5299D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นายสมชาย  พันขุนทด</w:t>
            </w:r>
            <w:r w:rsidRPr="00B802E8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พนักงานประจำรถขยะ</w:t>
            </w:r>
          </w:p>
        </w:tc>
      </w:tr>
    </w:tbl>
    <w:tbl>
      <w:tblPr>
        <w:tblpPr w:leftFromText="180" w:rightFromText="180" w:vertAnchor="text" w:horzAnchor="page" w:tblpX="6887" w:tblpY="422"/>
        <w:tblOverlap w:val="never"/>
        <w:tblW w:w="1975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89"/>
      </w:tblGrid>
      <w:tr w:rsidR="00E83484" w:rsidRPr="00630E2E">
        <w:trPr>
          <w:trHeight w:val="1179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E97FB7">
            <w:pPr>
              <w:spacing w:before="100" w:beforeAutospacing="1" w:after="100" w:afterAutospacing="1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noProof/>
              </w:rPr>
              <w:pict>
                <v:shape id="รูปภาพ 1" o:spid="_x0000_s1031" type="#_x0000_t75" style="position:absolute;margin-left:0;margin-top:-135.45pt;width:95.05pt;height:134.5pt;z-index:251658240;visibility:visible;mso-position-horizontal-relative:text;mso-position-vertical-relative:text">
                  <v:imagedata r:id="rId16" o:title=""/>
                  <w10:wrap type="topAndBottom"/>
                </v:shape>
              </w:pict>
            </w:r>
          </w:p>
        </w:tc>
      </w:tr>
      <w:tr w:rsidR="00E83484" w:rsidRPr="00630E2E">
        <w:trPr>
          <w:trHeight w:val="274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C5299D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5299D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นาย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อเนกหมวดกลาง</w:t>
            </w:r>
            <w:r w:rsidRPr="00C5299D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 w:rsidRPr="00C5299D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พนักงานประจำรถขยะ</w:t>
            </w:r>
          </w:p>
        </w:tc>
      </w:tr>
    </w:tbl>
    <w:p w:rsidR="00E83484" w:rsidRDefault="00E83484"/>
    <w:tbl>
      <w:tblPr>
        <w:tblpPr w:leftFromText="180" w:rightFromText="180" w:vertAnchor="text" w:horzAnchor="page" w:tblpX="4265" w:tblpY="48"/>
        <w:tblOverlap w:val="never"/>
        <w:tblW w:w="2126" w:type="dxa"/>
        <w:tblCellSpacing w:w="7" w:type="dxa"/>
        <w:tblBorders>
          <w:top w:val="outset" w:sz="6" w:space="0" w:color="7B68EE"/>
          <w:left w:val="outset" w:sz="6" w:space="0" w:color="7B68EE"/>
          <w:bottom w:val="outset" w:sz="6" w:space="0" w:color="7B68EE"/>
          <w:right w:val="outset" w:sz="6" w:space="0" w:color="7B68EE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41"/>
      </w:tblGrid>
      <w:tr w:rsidR="00E83484" w:rsidRPr="00630E2E">
        <w:trPr>
          <w:trHeight w:val="2345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center"/>
          </w:tcPr>
          <w:p w:rsidR="00E83484" w:rsidRPr="00B802E8" w:rsidRDefault="00E83484" w:rsidP="00C5299D">
            <w:pPr>
              <w:spacing w:before="100" w:beforeAutospacing="1" w:after="100" w:afterAutospacing="1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630E2E">
              <w:rPr>
                <w:rFonts w:ascii="TH Sarabun New" w:hAnsi="TH Sarabun New" w:cs="TH Sarabun New"/>
                <w:noProof/>
                <w:sz w:val="24"/>
                <w:szCs w:val="24"/>
              </w:rPr>
              <w:pict>
                <v:shape id="รูปภาพ 4" o:spid="_x0000_i1033" type="#_x0000_t75" style="width:108pt;height:121.5pt;visibility:visible">
                  <v:imagedata r:id="rId17" o:title=""/>
                </v:shape>
              </w:pict>
            </w:r>
          </w:p>
        </w:tc>
      </w:tr>
      <w:tr w:rsidR="00E83484" w:rsidRPr="00630E2E">
        <w:trPr>
          <w:trHeight w:val="678"/>
          <w:tblCellSpacing w:w="7" w:type="dxa"/>
        </w:trPr>
        <w:tc>
          <w:tcPr>
            <w:tcW w:w="0" w:type="auto"/>
            <w:tcBorders>
              <w:top w:val="outset" w:sz="6" w:space="0" w:color="7B68EE"/>
              <w:bottom w:val="outset" w:sz="6" w:space="0" w:color="7B68EE"/>
            </w:tcBorders>
            <w:vAlign w:val="bottom"/>
          </w:tcPr>
          <w:p w:rsidR="00E83484" w:rsidRPr="00AC6E05" w:rsidRDefault="00E83484" w:rsidP="00C5299D">
            <w:pPr>
              <w:spacing w:before="100" w:beforeAutospacing="1" w:after="100" w:afterAutospacing="1" w:line="240" w:lineRule="auto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5299D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นายสม</w:t>
            </w:r>
            <w:r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ปองหัด</w:t>
            </w:r>
            <w:r w:rsidRPr="00C5299D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ขุนทด</w:t>
            </w:r>
            <w:r w:rsidRPr="00C5299D">
              <w:rPr>
                <w:rFonts w:ascii="TH Sarabun New" w:hAnsi="TH Sarabun New" w:cs="TH Sarabun New"/>
                <w:color w:val="0000FF"/>
                <w:sz w:val="24"/>
                <w:szCs w:val="24"/>
              </w:rPr>
              <w:br/>
            </w:r>
            <w:r w:rsidRPr="00C5299D">
              <w:rPr>
                <w:rFonts w:ascii="TH Sarabun New" w:hAnsi="TH Sarabun New" w:cs="TH Sarabun New"/>
                <w:color w:val="0000FF"/>
                <w:sz w:val="24"/>
                <w:szCs w:val="24"/>
                <w:cs/>
              </w:rPr>
              <w:t>พนักงานประจำรถขยะ</w:t>
            </w:r>
          </w:p>
        </w:tc>
      </w:tr>
    </w:tbl>
    <w:p w:rsidR="00E83484" w:rsidRPr="00C5299D" w:rsidRDefault="00E83484"/>
    <w:p w:rsidR="00E83484" w:rsidRDefault="00E83484"/>
    <w:p w:rsidR="00E83484" w:rsidRPr="00B802E8" w:rsidRDefault="00E83484">
      <w:bookmarkStart w:id="0" w:name="_GoBack"/>
      <w:bookmarkEnd w:id="0"/>
    </w:p>
    <w:sectPr w:rsidR="00E83484" w:rsidRPr="00B802E8" w:rsidSect="00C5299D">
      <w:pgSz w:w="11906" w:h="16838"/>
      <w:pgMar w:top="426" w:right="282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2E8"/>
    <w:rsid w:val="000E730F"/>
    <w:rsid w:val="001216FA"/>
    <w:rsid w:val="003B6969"/>
    <w:rsid w:val="004F3407"/>
    <w:rsid w:val="005059D4"/>
    <w:rsid w:val="00630E2E"/>
    <w:rsid w:val="00775590"/>
    <w:rsid w:val="007E1B6C"/>
    <w:rsid w:val="00A1094F"/>
    <w:rsid w:val="00A8701F"/>
    <w:rsid w:val="00AC6E05"/>
    <w:rsid w:val="00B802E8"/>
    <w:rsid w:val="00BF795E"/>
    <w:rsid w:val="00C5299D"/>
    <w:rsid w:val="00E80872"/>
    <w:rsid w:val="00E83484"/>
    <w:rsid w:val="00E9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70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01F"/>
    <w:rPr>
      <w:rFonts w:ascii="Tahoma" w:hAnsi="Tahoma" w:cs="Angsana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91</Words>
  <Characters>523</Characters>
  <Application>Microsoft Office Outlook</Application>
  <DocSecurity>0</DocSecurity>
  <Lines>0</Lines>
  <Paragraphs>0</Paragraphs>
  <ScaleCrop>false</ScaleCrop>
  <Company>KKD 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Admin</cp:lastModifiedBy>
  <cp:revision>6</cp:revision>
  <dcterms:created xsi:type="dcterms:W3CDTF">2014-01-20T09:07:00Z</dcterms:created>
  <dcterms:modified xsi:type="dcterms:W3CDTF">2014-03-05T06:07:00Z</dcterms:modified>
</cp:coreProperties>
</file>